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22C482B2" w14:textId="77777777" w:rsidTr="00384D1A">
        <w:trPr>
          <w:trHeight w:val="3915"/>
        </w:trPr>
        <w:tc>
          <w:tcPr>
            <w:tcW w:w="3600" w:type="dxa"/>
            <w:vAlign w:val="bottom"/>
          </w:tcPr>
          <w:p w14:paraId="28311F02" w14:textId="22286CC3" w:rsidR="001B2ABD" w:rsidRDefault="00384D1A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E12FF6" wp14:editId="09676F04">
                      <wp:extent cx="2122805" cy="2122805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 cap="flat" cmpd="sng" algn="ctr">
                                <a:solidFill>
                                  <a:srgbClr val="94B6D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E7A2928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" strokecolor="#94b6d2" strokeweight="5pt">
                      <v:fill r:id="rId8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7F7F6956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55F911BC" w14:textId="3ECE66A7" w:rsidR="001B2ABD" w:rsidRPr="005C75F5" w:rsidRDefault="009D2687" w:rsidP="001B2ABD">
            <w:pPr>
              <w:pStyle w:val="Title"/>
              <w:rPr>
                <w:b/>
                <w:bCs/>
                <w:color w:val="0000CC"/>
                <w:sz w:val="56"/>
                <w:szCs w:val="56"/>
              </w:rPr>
            </w:pPr>
            <w:r w:rsidRPr="005C75F5">
              <w:rPr>
                <w:b/>
                <w:bCs/>
                <w:color w:val="0000CC"/>
                <w:sz w:val="56"/>
                <w:szCs w:val="56"/>
              </w:rPr>
              <w:t>Ayman Samir Farid</w:t>
            </w:r>
          </w:p>
          <w:p w14:paraId="65E454CF" w14:textId="77777777" w:rsidR="00384D1A" w:rsidRPr="005C75F5" w:rsidRDefault="009D2687" w:rsidP="009D2687">
            <w:pPr>
              <w:pStyle w:val="Subtitle"/>
              <w:rPr>
                <w:color w:val="C00000"/>
                <w:spacing w:val="0"/>
                <w:w w:val="100"/>
                <w:sz w:val="24"/>
                <w:szCs w:val="22"/>
              </w:rPr>
            </w:pPr>
            <w:r w:rsidRPr="009856C6">
              <w:rPr>
                <w:b/>
                <w:bCs/>
                <w:color w:val="C00000"/>
                <w:spacing w:val="122"/>
                <w:w w:val="100"/>
                <w:sz w:val="24"/>
                <w:szCs w:val="22"/>
              </w:rPr>
              <w:t>Director,</w:t>
            </w:r>
            <w:r w:rsidRPr="009856C6">
              <w:rPr>
                <w:color w:val="C00000"/>
                <w:spacing w:val="10"/>
                <w:w w:val="100"/>
                <w:sz w:val="24"/>
                <w:szCs w:val="22"/>
              </w:rPr>
              <w:t xml:space="preserve"> </w:t>
            </w:r>
          </w:p>
          <w:p w14:paraId="4F2A3F20" w14:textId="23E01076" w:rsidR="001B2ABD" w:rsidRPr="00384D1A" w:rsidRDefault="009D2687" w:rsidP="009D2687">
            <w:pPr>
              <w:pStyle w:val="Subtitle"/>
              <w:rPr>
                <w:b/>
                <w:bCs/>
              </w:rPr>
            </w:pPr>
            <w:r w:rsidRPr="009856C6">
              <w:rPr>
                <w:b/>
                <w:bCs/>
                <w:color w:val="C00000"/>
                <w:spacing w:val="1"/>
                <w:w w:val="25"/>
                <w:sz w:val="22"/>
                <w:szCs w:val="20"/>
              </w:rPr>
              <w:t>Technology, Innovation and Commercialization Office (TICO) | </w:t>
            </w:r>
            <w:proofErr w:type="spellStart"/>
            <w:r w:rsidRPr="009856C6">
              <w:rPr>
                <w:b/>
                <w:bCs/>
                <w:color w:val="C00000"/>
                <w:spacing w:val="1"/>
                <w:w w:val="25"/>
                <w:sz w:val="22"/>
                <w:szCs w:val="20"/>
              </w:rPr>
              <w:t>Benha</w:t>
            </w:r>
            <w:proofErr w:type="spellEnd"/>
            <w:r w:rsidRPr="009856C6">
              <w:rPr>
                <w:b/>
                <w:bCs/>
                <w:color w:val="C00000"/>
                <w:spacing w:val="1"/>
                <w:w w:val="25"/>
                <w:sz w:val="22"/>
                <w:szCs w:val="20"/>
              </w:rPr>
              <w:t xml:space="preserve"> University</w:t>
            </w:r>
            <w:r w:rsidRPr="009856C6">
              <w:rPr>
                <w:b/>
                <w:bCs/>
                <w:color w:val="C00000"/>
                <w:spacing w:val="7"/>
                <w:w w:val="25"/>
                <w:sz w:val="22"/>
                <w:szCs w:val="20"/>
              </w:rPr>
              <w:t> </w:t>
            </w:r>
          </w:p>
        </w:tc>
      </w:tr>
      <w:tr w:rsidR="001B2ABD" w14:paraId="702816CF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60295631748F4C849BD36E44026F744C"/>
              </w:placeholder>
              <w:temporary/>
              <w:showingPlcHdr/>
              <w15:appearance w15:val="hidden"/>
            </w:sdtPr>
            <w:sdtEndPr/>
            <w:sdtContent>
              <w:p w14:paraId="67D6B8DC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636FBDD5" w14:textId="1EA9E02D" w:rsidR="0003196E" w:rsidRPr="00A71E51" w:rsidRDefault="0003196E" w:rsidP="0003196E">
            <w:pPr>
              <w:numPr>
                <w:ilvl w:val="0"/>
                <w:numId w:val="1"/>
              </w:numPr>
              <w:ind w:left="332"/>
              <w:rPr>
                <w:b/>
                <w:bCs/>
              </w:rPr>
            </w:pPr>
            <w:r w:rsidRPr="00A71E51">
              <w:rPr>
                <w:b/>
                <w:bCs/>
              </w:rPr>
              <w:t xml:space="preserve">Vice-dean for postgraduates and research affairs. </w:t>
            </w:r>
          </w:p>
          <w:p w14:paraId="50D28A77" w14:textId="77777777" w:rsidR="0003196E" w:rsidRPr="00A71E51" w:rsidRDefault="0003196E" w:rsidP="0003196E">
            <w:pPr>
              <w:numPr>
                <w:ilvl w:val="0"/>
                <w:numId w:val="1"/>
              </w:numPr>
              <w:ind w:left="332"/>
              <w:rPr>
                <w:b/>
                <w:bCs/>
              </w:rPr>
            </w:pPr>
            <w:r w:rsidRPr="00A71E51">
              <w:rPr>
                <w:b/>
                <w:bCs/>
              </w:rPr>
              <w:t xml:space="preserve">Professor of Clinical Pathology, Faculty of Veterinary Medicine, </w:t>
            </w:r>
            <w:proofErr w:type="spellStart"/>
            <w:r w:rsidRPr="00A71E51">
              <w:rPr>
                <w:b/>
                <w:bCs/>
              </w:rPr>
              <w:t>Benha</w:t>
            </w:r>
            <w:proofErr w:type="spellEnd"/>
            <w:r w:rsidRPr="00A71E51">
              <w:rPr>
                <w:b/>
                <w:bCs/>
              </w:rPr>
              <w:t xml:space="preserve"> University, EGYPT. </w:t>
            </w:r>
          </w:p>
          <w:p w14:paraId="09AED171" w14:textId="25FAB977" w:rsidR="00036450" w:rsidRDefault="00036450" w:rsidP="009260CD"/>
          <w:p w14:paraId="12A58F61" w14:textId="77777777" w:rsidR="00036450" w:rsidRDefault="00036450" w:rsidP="00036450"/>
          <w:sdt>
            <w:sdtPr>
              <w:id w:val="-1954003311"/>
              <w:placeholder>
                <w:docPart w:val="5BC07BD7587F4F098A1291E2E7B179A2"/>
              </w:placeholder>
              <w:temporary/>
              <w:showingPlcHdr/>
              <w15:appearance w15:val="hidden"/>
            </w:sdtPr>
            <w:sdtEndPr/>
            <w:sdtContent>
              <w:p w14:paraId="747A3FF8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8D9F4E24F54A40D28115C296EA12F34D"/>
              </w:placeholder>
              <w:temporary/>
              <w:showingPlcHdr/>
              <w15:appearance w15:val="hidden"/>
            </w:sdtPr>
            <w:sdtEndPr/>
            <w:sdtContent>
              <w:p w14:paraId="10F51518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2536E0E9" w14:textId="7A92A9ED" w:rsidR="004D3011" w:rsidRDefault="0003196E" w:rsidP="004D3011">
            <w:r>
              <w:t>01226661174</w:t>
            </w:r>
          </w:p>
          <w:p w14:paraId="455EFE0C" w14:textId="77777777" w:rsidR="004D3011" w:rsidRPr="004D3011" w:rsidRDefault="004D3011" w:rsidP="004D3011"/>
          <w:p w14:paraId="4BD11A01" w14:textId="77777777" w:rsidR="004D3011" w:rsidRDefault="004D3011" w:rsidP="004D3011"/>
          <w:sdt>
            <w:sdtPr>
              <w:id w:val="-240260293"/>
              <w:placeholder>
                <w:docPart w:val="3CD90379987D49AAA1FE13E552AE47CC"/>
              </w:placeholder>
              <w:temporary/>
              <w:showingPlcHdr/>
              <w15:appearance w15:val="hidden"/>
            </w:sdtPr>
            <w:sdtEndPr/>
            <w:sdtContent>
              <w:p w14:paraId="2FDF67A4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2897B8CD" w14:textId="7E8EBFA6" w:rsidR="00036450" w:rsidRPr="00E4381A" w:rsidRDefault="009856C6" w:rsidP="004D3011">
            <w:pPr>
              <w:rPr>
                <w:rStyle w:val="Hyperlink"/>
              </w:rPr>
            </w:pPr>
            <w:hyperlink r:id="rId9" w:history="1">
              <w:r w:rsidR="0003196E" w:rsidRPr="00F1285F">
                <w:rPr>
                  <w:rStyle w:val="Hyperlink"/>
                </w:rPr>
                <w:t>Ayman.samir@fvtm.bu.edu.eg</w:t>
              </w:r>
            </w:hyperlink>
            <w:r w:rsidR="0003196E">
              <w:t xml:space="preserve"> </w:t>
            </w:r>
          </w:p>
          <w:p w14:paraId="6005998B" w14:textId="11B3250D" w:rsidR="004D3011" w:rsidRPr="004D3011" w:rsidRDefault="004D3011" w:rsidP="004D3011"/>
        </w:tc>
        <w:tc>
          <w:tcPr>
            <w:tcW w:w="720" w:type="dxa"/>
          </w:tcPr>
          <w:p w14:paraId="51E05983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26D6E5A3" w14:textId="7A4CDD06" w:rsidR="001B2ABD" w:rsidRDefault="001B2ABD" w:rsidP="00036450">
            <w:pPr>
              <w:pStyle w:val="Heading2"/>
            </w:pPr>
          </w:p>
          <w:p w14:paraId="1D345909" w14:textId="43A9D44C" w:rsidR="00036450" w:rsidRDefault="0003196E" w:rsidP="0003196E">
            <w:pPr>
              <w:pStyle w:val="Heading4"/>
              <w:numPr>
                <w:ilvl w:val="0"/>
                <w:numId w:val="1"/>
              </w:numPr>
              <w:ind w:left="332"/>
              <w:rPr>
                <w:sz w:val="22"/>
                <w:szCs w:val="28"/>
              </w:rPr>
            </w:pPr>
            <w:r w:rsidRPr="00C94020">
              <w:rPr>
                <w:sz w:val="22"/>
                <w:szCs w:val="28"/>
              </w:rPr>
              <w:t xml:space="preserve">PhD from United Graduate School of Veterinary Medicine, Yamaguchi University, Japan (2009). </w:t>
            </w:r>
          </w:p>
          <w:p w14:paraId="65423383" w14:textId="77777777" w:rsidR="00C94020" w:rsidRPr="00C94020" w:rsidRDefault="00C94020" w:rsidP="00C94020"/>
          <w:p w14:paraId="6A7998E0" w14:textId="37BF0281" w:rsidR="0003196E" w:rsidRDefault="0003196E" w:rsidP="0003196E">
            <w:pPr>
              <w:numPr>
                <w:ilvl w:val="0"/>
                <w:numId w:val="1"/>
              </w:numPr>
              <w:ind w:left="332"/>
              <w:rPr>
                <w:b/>
                <w:bCs/>
                <w:sz w:val="22"/>
                <w:szCs w:val="28"/>
              </w:rPr>
            </w:pPr>
            <w:r w:rsidRPr="0003196E">
              <w:rPr>
                <w:b/>
                <w:bCs/>
                <w:sz w:val="22"/>
                <w:szCs w:val="28"/>
              </w:rPr>
              <w:t>Awarded “Yamaguchi University President Award for the Best PhD Graduate” (2009).</w:t>
            </w:r>
          </w:p>
          <w:p w14:paraId="35CFE781" w14:textId="77777777" w:rsidR="00C94020" w:rsidRPr="0003196E" w:rsidRDefault="00C94020" w:rsidP="00C94020">
            <w:pPr>
              <w:rPr>
                <w:b/>
                <w:bCs/>
                <w:sz w:val="22"/>
                <w:szCs w:val="28"/>
              </w:rPr>
            </w:pPr>
          </w:p>
          <w:p w14:paraId="58A063DF" w14:textId="77777777" w:rsidR="00C94020" w:rsidRDefault="0003196E" w:rsidP="0003196E">
            <w:pPr>
              <w:numPr>
                <w:ilvl w:val="0"/>
                <w:numId w:val="1"/>
              </w:numPr>
              <w:ind w:left="332"/>
              <w:rPr>
                <w:b/>
                <w:bCs/>
                <w:sz w:val="22"/>
                <w:szCs w:val="28"/>
              </w:rPr>
            </w:pPr>
            <w:r w:rsidRPr="0003196E">
              <w:rPr>
                <w:b/>
                <w:bCs/>
                <w:sz w:val="22"/>
                <w:szCs w:val="28"/>
              </w:rPr>
              <w:t>Ex-JSPS fellow (2009~2011) and ex-postdoctoral fellow (2011-2012) at University of Miyazaki.</w:t>
            </w:r>
          </w:p>
          <w:p w14:paraId="55EAAB3B" w14:textId="52C487F3" w:rsidR="0003196E" w:rsidRPr="0003196E" w:rsidRDefault="0003196E" w:rsidP="00C94020">
            <w:pPr>
              <w:rPr>
                <w:b/>
                <w:bCs/>
                <w:sz w:val="22"/>
                <w:szCs w:val="28"/>
              </w:rPr>
            </w:pPr>
            <w:r w:rsidRPr="0003196E">
              <w:rPr>
                <w:b/>
                <w:bCs/>
                <w:sz w:val="22"/>
                <w:szCs w:val="28"/>
              </w:rPr>
              <w:t xml:space="preserve"> </w:t>
            </w:r>
          </w:p>
          <w:p w14:paraId="26B7D8D1" w14:textId="2C770891" w:rsidR="0003196E" w:rsidRDefault="0003196E" w:rsidP="0003196E">
            <w:pPr>
              <w:numPr>
                <w:ilvl w:val="0"/>
                <w:numId w:val="1"/>
              </w:numPr>
              <w:ind w:left="332"/>
              <w:rPr>
                <w:b/>
                <w:bCs/>
                <w:sz w:val="22"/>
                <w:szCs w:val="28"/>
              </w:rPr>
            </w:pPr>
            <w:r w:rsidRPr="0003196E">
              <w:rPr>
                <w:b/>
                <w:bCs/>
                <w:sz w:val="22"/>
                <w:szCs w:val="28"/>
              </w:rPr>
              <w:t>Awarded Best Practical Research in Japan (2011).</w:t>
            </w:r>
          </w:p>
          <w:p w14:paraId="6D907C4A" w14:textId="77777777" w:rsidR="00C94020" w:rsidRPr="0003196E" w:rsidRDefault="00C94020" w:rsidP="00C94020">
            <w:pPr>
              <w:rPr>
                <w:b/>
                <w:bCs/>
                <w:sz w:val="22"/>
                <w:szCs w:val="28"/>
              </w:rPr>
            </w:pPr>
          </w:p>
          <w:p w14:paraId="2C1ED001" w14:textId="35AE6525" w:rsidR="00036450" w:rsidRDefault="0003196E" w:rsidP="00C94020">
            <w:pPr>
              <w:numPr>
                <w:ilvl w:val="0"/>
                <w:numId w:val="1"/>
              </w:numPr>
              <w:ind w:left="332"/>
              <w:rPr>
                <w:b/>
                <w:bCs/>
                <w:sz w:val="22"/>
                <w:szCs w:val="28"/>
              </w:rPr>
            </w:pPr>
            <w:r w:rsidRPr="0003196E">
              <w:rPr>
                <w:b/>
                <w:bCs/>
                <w:sz w:val="22"/>
                <w:szCs w:val="28"/>
              </w:rPr>
              <w:t xml:space="preserve">Awarded the Incentive University Award (2016); from </w:t>
            </w:r>
            <w:proofErr w:type="spellStart"/>
            <w:r w:rsidRPr="0003196E">
              <w:rPr>
                <w:b/>
                <w:bCs/>
                <w:sz w:val="22"/>
                <w:szCs w:val="28"/>
              </w:rPr>
              <w:t>Benha</w:t>
            </w:r>
            <w:proofErr w:type="spellEnd"/>
            <w:r w:rsidRPr="0003196E">
              <w:rPr>
                <w:b/>
                <w:bCs/>
                <w:sz w:val="22"/>
                <w:szCs w:val="28"/>
              </w:rPr>
              <w:t xml:space="preserve"> University, EGYPT</w:t>
            </w:r>
          </w:p>
          <w:p w14:paraId="7E6AFF59" w14:textId="77777777" w:rsidR="00C94020" w:rsidRPr="00C94020" w:rsidRDefault="00C94020" w:rsidP="00C94020">
            <w:pPr>
              <w:ind w:left="332"/>
              <w:rPr>
                <w:b/>
                <w:bCs/>
                <w:sz w:val="22"/>
                <w:szCs w:val="28"/>
              </w:rPr>
            </w:pPr>
          </w:p>
          <w:p w14:paraId="50B73620" w14:textId="77C1C89F" w:rsidR="0003196E" w:rsidRDefault="0003196E" w:rsidP="00C94020">
            <w:pPr>
              <w:numPr>
                <w:ilvl w:val="0"/>
                <w:numId w:val="1"/>
              </w:numPr>
              <w:ind w:left="332"/>
              <w:rPr>
                <w:b/>
                <w:bCs/>
                <w:sz w:val="22"/>
                <w:szCs w:val="28"/>
              </w:rPr>
            </w:pPr>
            <w:r w:rsidRPr="00C94020">
              <w:rPr>
                <w:b/>
                <w:bCs/>
                <w:sz w:val="22"/>
                <w:szCs w:val="28"/>
              </w:rPr>
              <w:t xml:space="preserve">Director, Innovation and Entrepreneurship Center (IEC), </w:t>
            </w:r>
            <w:proofErr w:type="spellStart"/>
            <w:r w:rsidRPr="00C94020">
              <w:rPr>
                <w:b/>
                <w:bCs/>
                <w:sz w:val="22"/>
                <w:szCs w:val="28"/>
              </w:rPr>
              <w:t>Benha</w:t>
            </w:r>
            <w:proofErr w:type="spellEnd"/>
            <w:r w:rsidRPr="00C94020">
              <w:rPr>
                <w:b/>
                <w:bCs/>
                <w:sz w:val="22"/>
                <w:szCs w:val="28"/>
              </w:rPr>
              <w:t xml:space="preserve"> University (2018~till now).</w:t>
            </w:r>
          </w:p>
          <w:p w14:paraId="5EE9A0DC" w14:textId="77777777" w:rsidR="00C94020" w:rsidRPr="00C94020" w:rsidRDefault="00C94020" w:rsidP="00C94020">
            <w:pPr>
              <w:rPr>
                <w:b/>
                <w:bCs/>
                <w:sz w:val="22"/>
                <w:szCs w:val="28"/>
              </w:rPr>
            </w:pPr>
          </w:p>
          <w:p w14:paraId="2230B971" w14:textId="36DA8234" w:rsidR="00C94020" w:rsidRDefault="0003196E" w:rsidP="00C94020">
            <w:pPr>
              <w:numPr>
                <w:ilvl w:val="0"/>
                <w:numId w:val="1"/>
              </w:numPr>
              <w:ind w:left="332"/>
              <w:rPr>
                <w:b/>
                <w:bCs/>
                <w:sz w:val="22"/>
                <w:szCs w:val="28"/>
              </w:rPr>
            </w:pPr>
            <w:r w:rsidRPr="00C94020">
              <w:rPr>
                <w:b/>
                <w:bCs/>
                <w:sz w:val="22"/>
                <w:szCs w:val="28"/>
              </w:rPr>
              <w:t xml:space="preserve">Director, Technology Innovation Commercialization Office (TICO), </w:t>
            </w:r>
            <w:proofErr w:type="spellStart"/>
            <w:r w:rsidRPr="00C94020">
              <w:rPr>
                <w:b/>
                <w:bCs/>
                <w:sz w:val="22"/>
                <w:szCs w:val="28"/>
              </w:rPr>
              <w:t>Benha</w:t>
            </w:r>
            <w:proofErr w:type="spellEnd"/>
            <w:r w:rsidRPr="00C94020">
              <w:rPr>
                <w:b/>
                <w:bCs/>
                <w:sz w:val="22"/>
                <w:szCs w:val="28"/>
              </w:rPr>
              <w:t xml:space="preserve"> University (2020~till now).</w:t>
            </w:r>
          </w:p>
          <w:p w14:paraId="1FA45A9F" w14:textId="37DC86EB" w:rsidR="0003196E" w:rsidRPr="00C94020" w:rsidRDefault="0003196E" w:rsidP="00C94020">
            <w:pPr>
              <w:ind w:left="332"/>
              <w:rPr>
                <w:b/>
                <w:bCs/>
                <w:sz w:val="22"/>
                <w:szCs w:val="28"/>
              </w:rPr>
            </w:pPr>
            <w:r w:rsidRPr="00C94020">
              <w:rPr>
                <w:b/>
                <w:bCs/>
                <w:sz w:val="22"/>
                <w:szCs w:val="28"/>
              </w:rPr>
              <w:t xml:space="preserve"> </w:t>
            </w:r>
          </w:p>
          <w:p w14:paraId="0C28D04E" w14:textId="7F3535F0" w:rsidR="004D3011" w:rsidRPr="00C94020" w:rsidRDefault="0003196E" w:rsidP="00C94020">
            <w:pPr>
              <w:numPr>
                <w:ilvl w:val="0"/>
                <w:numId w:val="1"/>
              </w:numPr>
              <w:ind w:left="332"/>
              <w:rPr>
                <w:b/>
                <w:bCs/>
                <w:sz w:val="22"/>
                <w:szCs w:val="28"/>
              </w:rPr>
            </w:pPr>
            <w:r w:rsidRPr="00C94020">
              <w:rPr>
                <w:b/>
                <w:bCs/>
                <w:sz w:val="22"/>
                <w:szCs w:val="28"/>
              </w:rPr>
              <w:t xml:space="preserve">Have more than 50 REFERRED PUBLICATIONS </w:t>
            </w:r>
          </w:p>
          <w:p w14:paraId="14CBF6D0" w14:textId="1604B7F4" w:rsidR="00036450" w:rsidRDefault="00036450" w:rsidP="00036450">
            <w:pPr>
              <w:pStyle w:val="Heading2"/>
            </w:pPr>
          </w:p>
          <w:p w14:paraId="6FC83F0F" w14:textId="00B9E8FA"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14:paraId="4D0006D9" w14:textId="77777777" w:rsidR="0043117B" w:rsidRDefault="009856C6" w:rsidP="000C45FF">
      <w:pPr>
        <w:tabs>
          <w:tab w:val="left" w:pos="990"/>
        </w:tabs>
        <w:rPr>
          <w:rtl/>
        </w:rPr>
      </w:pPr>
    </w:p>
    <w:sectPr w:rsidR="0043117B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4999" w14:textId="77777777" w:rsidR="002A5B80" w:rsidRDefault="002A5B80" w:rsidP="000C45FF">
      <w:r>
        <w:separator/>
      </w:r>
    </w:p>
  </w:endnote>
  <w:endnote w:type="continuationSeparator" w:id="0">
    <w:p w14:paraId="2094DC30" w14:textId="77777777" w:rsidR="002A5B80" w:rsidRDefault="002A5B80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32FB" w14:textId="77777777" w:rsidR="002A5B80" w:rsidRDefault="002A5B80" w:rsidP="000C45FF">
      <w:r>
        <w:separator/>
      </w:r>
    </w:p>
  </w:footnote>
  <w:footnote w:type="continuationSeparator" w:id="0">
    <w:p w14:paraId="3F77454B" w14:textId="77777777" w:rsidR="002A5B80" w:rsidRDefault="002A5B80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1C70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01853A" wp14:editId="2E60D94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2CAE"/>
    <w:multiLevelType w:val="hybridMultilevel"/>
    <w:tmpl w:val="67B2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204F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87"/>
    <w:rsid w:val="0003196E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A5B80"/>
    <w:rsid w:val="0030481B"/>
    <w:rsid w:val="003156FC"/>
    <w:rsid w:val="003254B5"/>
    <w:rsid w:val="0037121F"/>
    <w:rsid w:val="00384D1A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C75F5"/>
    <w:rsid w:val="005E39D5"/>
    <w:rsid w:val="00600670"/>
    <w:rsid w:val="0062123A"/>
    <w:rsid w:val="00646E75"/>
    <w:rsid w:val="006771D0"/>
    <w:rsid w:val="00715FCB"/>
    <w:rsid w:val="00743101"/>
    <w:rsid w:val="00764C9F"/>
    <w:rsid w:val="007775E1"/>
    <w:rsid w:val="007867A0"/>
    <w:rsid w:val="007927F5"/>
    <w:rsid w:val="007C359E"/>
    <w:rsid w:val="00802CA0"/>
    <w:rsid w:val="009260CD"/>
    <w:rsid w:val="00940A66"/>
    <w:rsid w:val="00952C25"/>
    <w:rsid w:val="009856C6"/>
    <w:rsid w:val="009A662D"/>
    <w:rsid w:val="009D2687"/>
    <w:rsid w:val="00A2118D"/>
    <w:rsid w:val="00AD0A5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4020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2C1A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03196E"/>
    <w:pPr>
      <w:bidi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glossaryDocument" Target="glossary/document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Ayman.samir@fvtm.bu.edu.eg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 /><Relationship Id="rId1" Type="http://schemas.openxmlformats.org/officeDocument/2006/relationships/image" Target="media/image2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MAN\AppData\Roaming\Microsoft\Templates\Blue%20grey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295631748F4C849BD36E44026F7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C472F-71C1-4877-9EAB-65D7A189504E}"/>
      </w:docPartPr>
      <w:docPartBody>
        <w:p w:rsidR="00603182" w:rsidRDefault="00CF0937">
          <w:pPr>
            <w:pStyle w:val="60295631748F4C849BD36E44026F744C"/>
          </w:pPr>
          <w:r w:rsidRPr="00D5459D">
            <w:t>Profile</w:t>
          </w:r>
        </w:p>
      </w:docPartBody>
    </w:docPart>
    <w:docPart>
      <w:docPartPr>
        <w:name w:val="5BC07BD7587F4F098A1291E2E7B17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21FDD-5D31-47B1-8D96-9B0D005C9741}"/>
      </w:docPartPr>
      <w:docPartBody>
        <w:p w:rsidR="00603182" w:rsidRDefault="00CF0937">
          <w:pPr>
            <w:pStyle w:val="5BC07BD7587F4F098A1291E2E7B179A2"/>
          </w:pPr>
          <w:r w:rsidRPr="00CB0055">
            <w:t>Contact</w:t>
          </w:r>
        </w:p>
      </w:docPartBody>
    </w:docPart>
    <w:docPart>
      <w:docPartPr>
        <w:name w:val="8D9F4E24F54A40D28115C296EA12F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DE95A-554C-4E32-A7DD-5804F5CAB44F}"/>
      </w:docPartPr>
      <w:docPartBody>
        <w:p w:rsidR="00603182" w:rsidRDefault="00CF0937">
          <w:pPr>
            <w:pStyle w:val="8D9F4E24F54A40D28115C296EA12F34D"/>
          </w:pPr>
          <w:r w:rsidRPr="004D3011">
            <w:t>PHONE:</w:t>
          </w:r>
        </w:p>
      </w:docPartBody>
    </w:docPart>
    <w:docPart>
      <w:docPartPr>
        <w:name w:val="3CD90379987D49AAA1FE13E552AE4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38BA4-A842-4B90-AD98-072894ACD787}"/>
      </w:docPartPr>
      <w:docPartBody>
        <w:p w:rsidR="00603182" w:rsidRDefault="00CF0937">
          <w:pPr>
            <w:pStyle w:val="3CD90379987D49AAA1FE13E552AE47CC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37"/>
    <w:rsid w:val="00603182"/>
    <w:rsid w:val="00C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295631748F4C849BD36E44026F744C">
    <w:name w:val="60295631748F4C849BD36E44026F744C"/>
  </w:style>
  <w:style w:type="paragraph" w:customStyle="1" w:styleId="5BC07BD7587F4F098A1291E2E7B179A2">
    <w:name w:val="5BC07BD7587F4F098A1291E2E7B179A2"/>
  </w:style>
  <w:style w:type="paragraph" w:customStyle="1" w:styleId="8D9F4E24F54A40D28115C296EA12F34D">
    <w:name w:val="8D9F4E24F54A40D28115C296EA12F34D"/>
  </w:style>
  <w:style w:type="paragraph" w:customStyle="1" w:styleId="3CD90379987D49AAA1FE13E552AE47CC">
    <w:name w:val="3CD90379987D49AAA1FE13E552AE47CC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Blue%20grey%20resume.dotx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2022-04-11T07:36:00Z</dcterms:created>
  <dcterms:modified xsi:type="dcterms:W3CDTF">2022-04-11T07:36:00Z</dcterms:modified>
</cp:coreProperties>
</file>